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01" w:rsidRPr="00E72701" w:rsidRDefault="00E72701" w:rsidP="00E72701">
      <w:pPr>
        <w:ind w:firstLineChars="392" w:firstLine="2825"/>
        <w:rPr>
          <w:rFonts w:ascii="標楷體" w:eastAsia="標楷體" w:hAnsi="標楷體" w:cs="Times New Roman" w:hint="eastAsia"/>
          <w:sz w:val="72"/>
          <w:szCs w:val="72"/>
        </w:rPr>
      </w:pPr>
      <w:bookmarkStart w:id="0" w:name="_GoBack"/>
      <w:bookmarkEnd w:id="0"/>
      <w:r w:rsidRPr="00E72701">
        <w:rPr>
          <w:rFonts w:ascii="標楷體" w:eastAsia="標楷體" w:hAnsi="標楷體" w:cs="Times New Roman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194310</wp:posOffset>
                </wp:positionV>
                <wp:extent cx="677545" cy="329565"/>
                <wp:effectExtent l="9525" t="13335" r="825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22.65pt;margin-top:15.3pt;width:53.35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">
                <v:textbox style="mso-fit-shape-to-text:t">
                  <w:txbxContent>
                    <w:p w:rsidR="00E72701" w:rsidRDefault="00E72701" w:rsidP="00E72701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 w:hint="eastAsia"/>
          <w:b/>
          <w:sz w:val="72"/>
          <w:szCs w:val="72"/>
        </w:rPr>
        <w:t xml:space="preserve">節能大進擊   </w:t>
      </w:r>
      <w:r w:rsidRPr="00E72701">
        <w:rPr>
          <w:rFonts w:ascii="標楷體" w:eastAsia="標楷體" w:hAnsi="標楷體" w:cs="Times New Roman" w:hint="eastAsia"/>
          <w:b/>
          <w:sz w:val="32"/>
          <w:szCs w:val="32"/>
        </w:rPr>
        <w:t>學習單（二）</w:t>
      </w:r>
    </w:p>
    <w:p w:rsidR="00E72701" w:rsidRPr="00E72701" w:rsidRDefault="00E72701" w:rsidP="00E72701">
      <w:pPr>
        <w:spacing w:line="500" w:lineRule="exact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小朋友們：</w:t>
      </w:r>
    </w:p>
    <w:p w:rsidR="00E72701" w:rsidRPr="00E72701" w:rsidRDefault="00E72701" w:rsidP="00E72701">
      <w:pPr>
        <w:spacing w:line="500" w:lineRule="exact"/>
        <w:ind w:firstLineChars="200" w:firstLine="64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今天的分組報告中，我們學到各種節能的方法，相信你</w:t>
      </w:r>
      <w:proofErr w:type="gramStart"/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proofErr w:type="gramEnd"/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定都還記得，現在請你寫下來，並跟你的家人分享這些「</w:t>
      </w:r>
      <w:proofErr w:type="gramStart"/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小撇步」唷</w:t>
      </w:r>
      <w:proofErr w:type="gramEnd"/>
      <w:r w:rsidRPr="00E72701">
        <w:rPr>
          <w:rFonts w:ascii="標楷體" w:eastAsia="標楷體" w:hAnsi="標楷體" w:cs="Times New Roman" w:hint="eastAsia"/>
          <w:bCs/>
          <w:sz w:val="32"/>
          <w:szCs w:val="32"/>
        </w:rPr>
        <w:t>！</w:t>
      </w:r>
    </w:p>
    <w:p w:rsidR="00E72701" w:rsidRPr="00E72701" w:rsidRDefault="00E72701" w:rsidP="00E72701">
      <w:pPr>
        <w:spacing w:line="500" w:lineRule="exact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101600</wp:posOffset>
                </wp:positionV>
                <wp:extent cx="1943100" cy="2159000"/>
                <wp:effectExtent l="5715" t="12065" r="13335" b="362585"/>
                <wp:wrapNone/>
                <wp:docPr id="6" name="語音泡泡: 橢圓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59000"/>
                        </a:xfrm>
                        <a:prstGeom prst="wedgeEllipseCallout">
                          <a:avLst>
                            <a:gd name="adj1" fmla="val -10917"/>
                            <a:gd name="adj2" fmla="val 6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1.</w:t>
                              </w:r>
                            </w:smartTag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72701" w:rsidRDefault="00E72701" w:rsidP="00E72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6" o:spid="_x0000_s1027" type="#_x0000_t63" style="position:absolute;left:0;text-align:left;margin-left:324pt;margin-top:8pt;width:153pt;height:1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" adj="8442,24986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1.</w:t>
                        </w:r>
                      </w:smartTag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  <w:p w:rsidR="00E72701" w:rsidRDefault="00E72701" w:rsidP="00E72701"/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101600</wp:posOffset>
                </wp:positionV>
                <wp:extent cx="2171700" cy="2057400"/>
                <wp:effectExtent l="5715" t="12065" r="13335" b="454660"/>
                <wp:wrapNone/>
                <wp:docPr id="5" name="語音泡泡: 橢圓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057400"/>
                        </a:xfrm>
                        <a:prstGeom prst="wedgeEllipseCallout">
                          <a:avLst>
                            <a:gd name="adj1" fmla="val 1199"/>
                            <a:gd name="adj2" fmla="val 70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E72701" w:rsidRDefault="00E72701" w:rsidP="00E72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語音泡泡: 橢圓形 5" o:spid="_x0000_s1028" type="#_x0000_t63" style="position:absolute;left:0;text-align:left;margin-left:2in;margin-top:8pt;width:171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" adj="11059,26120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1.</w:t>
                      </w:r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3.</w:t>
                      </w:r>
                    </w:p>
                    <w:p w:rsidR="00E72701" w:rsidRDefault="00E72701" w:rsidP="00E72701"/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101600</wp:posOffset>
                </wp:positionV>
                <wp:extent cx="2171700" cy="2057400"/>
                <wp:effectExtent l="5715" t="12065" r="13335" b="473710"/>
                <wp:wrapNone/>
                <wp:docPr id="4" name="語音泡泡: 橢圓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057400"/>
                        </a:xfrm>
                        <a:prstGeom prst="wedgeEllipseCallout">
                          <a:avLst>
                            <a:gd name="adj1" fmla="val -12398"/>
                            <a:gd name="adj2" fmla="val 71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1.</w:t>
                              </w:r>
                            </w:smartTag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語音泡泡: 橢圓形 4" o:spid="_x0000_s1029" type="#_x0000_t63" style="position:absolute;left:0;text-align:left;margin-left:-36pt;margin-top:8pt;width:171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" adj="8122,26320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1.</w:t>
                        </w:r>
                      </w:smartTag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jc w:val="both"/>
        <w:rPr>
          <w:rFonts w:ascii="新細明體" w:eastAsia="新細明體" w:hAnsi="新細明體" w:cs="Times New Roman" w:hint="eastAsia"/>
          <w:bCs/>
          <w:szCs w:val="24"/>
        </w:rPr>
      </w:pPr>
      <w:r w:rsidRPr="00E72701">
        <w:rPr>
          <w:rFonts w:ascii="新細明體" w:eastAsia="新細明體" w:hAnsi="新細明體" w:cs="Times New Roman" w:hint="eastAsia"/>
          <w:b/>
          <w:bCs/>
          <w:szCs w:val="24"/>
          <w:bdr w:val="single" w:sz="4" w:space="0" w:color="auto"/>
        </w:rPr>
        <w:t>空調方面</w:t>
      </w:r>
      <w:r w:rsidRPr="00E72701">
        <w:rPr>
          <w:rFonts w:ascii="新細明體" w:eastAsia="新細明體" w:hAnsi="新細明體" w:cs="Times New Roman" w:hint="eastAsia"/>
          <w:bCs/>
          <w:szCs w:val="24"/>
        </w:rPr>
        <w:t xml:space="preserve">                           </w:t>
      </w:r>
      <w:r w:rsidRPr="00E72701">
        <w:rPr>
          <w:rFonts w:ascii="新細明體" w:eastAsia="新細明體" w:hAnsi="新細明體" w:cs="Times New Roman" w:hint="eastAsia"/>
          <w:b/>
          <w:bCs/>
          <w:szCs w:val="24"/>
          <w:bdr w:val="single" w:sz="4" w:space="0" w:color="auto"/>
        </w:rPr>
        <w:t>用水方面</w:t>
      </w:r>
      <w:r w:rsidRPr="00E72701">
        <w:rPr>
          <w:rFonts w:ascii="新細明體" w:eastAsia="新細明體" w:hAnsi="新細明體" w:cs="Times New Roman" w:hint="eastAsia"/>
          <w:bCs/>
          <w:szCs w:val="24"/>
        </w:rPr>
        <w:t xml:space="preserve">                 </w:t>
      </w:r>
      <w:r w:rsidRPr="00E72701">
        <w:rPr>
          <w:rFonts w:ascii="新細明體" w:eastAsia="新細明體" w:hAnsi="新細明體" w:cs="Times New Roman" w:hint="eastAsia"/>
          <w:b/>
          <w:bCs/>
          <w:szCs w:val="24"/>
          <w:bdr w:val="single" w:sz="4" w:space="0" w:color="auto"/>
        </w:rPr>
        <w:t>照明方面</w:t>
      </w:r>
      <w:r w:rsidRPr="00E72701">
        <w:rPr>
          <w:rFonts w:ascii="新細明體" w:eastAsia="新細明體" w:hAnsi="新細明體" w:cs="Times New Roman" w:hint="eastAsia"/>
          <w:bCs/>
          <w:szCs w:val="24"/>
        </w:rPr>
        <w:t xml:space="preserve">                </w:t>
      </w:r>
    </w:p>
    <w:p w:rsidR="00E72701" w:rsidRPr="00E72701" w:rsidRDefault="00E72701" w:rsidP="00E72701">
      <w:pPr>
        <w:spacing w:line="500" w:lineRule="exact"/>
        <w:jc w:val="both"/>
        <w:rPr>
          <w:rFonts w:ascii="標楷體" w:eastAsia="標楷體" w:hAnsi="標楷體" w:cs="Times New Roman" w:hint="eastAsia"/>
          <w:bCs/>
          <w:szCs w:val="24"/>
        </w:rPr>
      </w:pP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127000</wp:posOffset>
                </wp:positionV>
                <wp:extent cx="1943100" cy="2159000"/>
                <wp:effectExtent l="5715" t="12065" r="13335" b="391160"/>
                <wp:wrapNone/>
                <wp:docPr id="3" name="語音泡泡: 橢圓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59000"/>
                        </a:xfrm>
                        <a:prstGeom prst="wedgeEllipseCallout">
                          <a:avLst>
                            <a:gd name="adj1" fmla="val 852"/>
                            <a:gd name="adj2" fmla="val 67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1.</w:t>
                              </w:r>
                            </w:smartTag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72701" w:rsidRDefault="00E72701" w:rsidP="00E72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語音泡泡: 橢圓形 3" o:spid="_x0000_s1030" type="#_x0000_t63" style="position:absolute;left:0;text-align:left;margin-left:315pt;margin-top:10pt;width:153pt;height:1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" adj="10984,25463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1.</w:t>
                        </w:r>
                      </w:smartTag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  <w:p w:rsidR="00E72701" w:rsidRDefault="00E72701" w:rsidP="00E72701"/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127000</wp:posOffset>
                </wp:positionV>
                <wp:extent cx="2057400" cy="2044700"/>
                <wp:effectExtent l="5715" t="12065" r="13335" b="448310"/>
                <wp:wrapNone/>
                <wp:docPr id="2" name="語音泡泡: 橢圓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044700"/>
                        </a:xfrm>
                        <a:prstGeom prst="wedgeEllipseCallout">
                          <a:avLst>
                            <a:gd name="adj1" fmla="val 2653"/>
                            <a:gd name="adj2" fmla="val 70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1.</w:t>
                              </w:r>
                            </w:smartTag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72701" w:rsidRDefault="00E72701" w:rsidP="00E72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語音泡泡: 橢圓形 2" o:spid="_x0000_s1031" type="#_x0000_t63" style="position:absolute;left:0;text-align:left;margin-left:2in;margin-top:10pt;width:162pt;height:1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" adj="11373,26081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1.</w:t>
                        </w:r>
                      </w:smartTag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  <w:p w:rsidR="00E72701" w:rsidRDefault="00E72701" w:rsidP="00E72701"/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057400" cy="2044700"/>
                <wp:effectExtent l="5715" t="5715" r="13335" b="483235"/>
                <wp:wrapNone/>
                <wp:docPr id="1" name="語音泡泡: 橢圓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044700"/>
                        </a:xfrm>
                        <a:prstGeom prst="wedgeEllipseCallout">
                          <a:avLst>
                            <a:gd name="adj1" fmla="val -3366"/>
                            <a:gd name="adj2" fmla="val 72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E72701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E72701" w:rsidRPr="001B785F" w:rsidRDefault="00E72701" w:rsidP="00E7270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E72701" w:rsidRDefault="00E72701" w:rsidP="00E72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語音泡泡: 橢圓形 1" o:spid="_x0000_s1032" type="#_x0000_t63" style="position:absolute;left:0;text-align:left;margin-left:-36pt;margin-top:11pt;width:162pt;height:1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" adj="10073,26450">
                <v:textbox>
                  <w:txbxContent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1.</w:t>
                      </w:r>
                    </w:p>
                    <w:p w:rsidR="00E72701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</w:p>
                    <w:p w:rsidR="00E72701" w:rsidRPr="001B785F" w:rsidRDefault="00E72701" w:rsidP="00E7270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3.</w:t>
                      </w:r>
                    </w:p>
                    <w:p w:rsidR="00E72701" w:rsidRDefault="00E72701" w:rsidP="00E72701"/>
                  </w:txbxContent>
                </v:textbox>
              </v:shape>
            </w:pict>
          </mc:Fallback>
        </mc:AlternateContent>
      </w:r>
    </w:p>
    <w:p w:rsidR="00E72701" w:rsidRPr="00E72701" w:rsidRDefault="00E72701" w:rsidP="00E72701">
      <w:pPr>
        <w:spacing w:line="500" w:lineRule="exact"/>
        <w:ind w:leftChars="201" w:left="482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left="480" w:hangingChars="150" w:hanging="48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ind w:firstLineChars="50" w:firstLine="160"/>
        <w:jc w:val="both"/>
        <w:rPr>
          <w:rFonts w:ascii="標楷體" w:eastAsia="標楷體" w:hAnsi="標楷體" w:cs="Times New Roman" w:hint="eastAsia"/>
          <w:bCs/>
          <w:sz w:val="32"/>
          <w:szCs w:val="32"/>
        </w:rPr>
      </w:pPr>
    </w:p>
    <w:p w:rsidR="00E72701" w:rsidRPr="00E72701" w:rsidRDefault="00E72701" w:rsidP="00E72701">
      <w:pPr>
        <w:spacing w:line="500" w:lineRule="exact"/>
        <w:jc w:val="both"/>
        <w:rPr>
          <w:rFonts w:ascii="標楷體" w:eastAsia="標楷體" w:hAnsi="標楷體" w:cs="Times New Roman" w:hint="eastAsia"/>
          <w:b/>
          <w:bCs/>
          <w:sz w:val="32"/>
          <w:szCs w:val="32"/>
          <w:bdr w:val="single" w:sz="4" w:space="0" w:color="auto"/>
        </w:rPr>
      </w:pPr>
      <w:r w:rsidRPr="00E72701">
        <w:rPr>
          <w:rFonts w:ascii="細明體" w:eastAsia="細明體" w:hAnsi="Courier New" w:cs="Times New Roman" w:hint="eastAsia"/>
          <w:szCs w:val="20"/>
          <w:bdr w:val="single" w:sz="4" w:space="0" w:color="auto"/>
        </w:rPr>
        <w:t>使用冰箱方面</w:t>
      </w:r>
      <w:r w:rsidRPr="00E72701">
        <w:rPr>
          <w:rFonts w:ascii="細明體" w:eastAsia="細明體" w:hAnsi="Courier New" w:cs="Times New Roman" w:hint="eastAsia"/>
          <w:szCs w:val="20"/>
        </w:rPr>
        <w:t xml:space="preserve">                 </w:t>
      </w:r>
      <w:r w:rsidRPr="00E72701">
        <w:rPr>
          <w:rFonts w:ascii="細明體" w:eastAsia="細明體" w:hAnsi="Courier New" w:cs="Times New Roman" w:hint="eastAsia"/>
          <w:szCs w:val="20"/>
          <w:bdr w:val="single" w:sz="4" w:space="0" w:color="auto"/>
        </w:rPr>
        <w:t>使用洗衣機方面</w:t>
      </w:r>
      <w:r w:rsidRPr="00E72701">
        <w:rPr>
          <w:rFonts w:ascii="細明體" w:eastAsia="細明體" w:hAnsi="Courier New" w:cs="Times New Roman" w:hint="eastAsia"/>
          <w:szCs w:val="20"/>
        </w:rPr>
        <w:t xml:space="preserve">            </w:t>
      </w:r>
      <w:r w:rsidRPr="00E72701">
        <w:rPr>
          <w:rFonts w:ascii="細明體" w:eastAsia="細明體" w:hAnsi="Courier New" w:cs="Times New Roman" w:hint="eastAsia"/>
          <w:szCs w:val="20"/>
          <w:bdr w:val="single" w:sz="4" w:space="0" w:color="auto"/>
        </w:rPr>
        <w:t>一般電器方面</w:t>
      </w:r>
    </w:p>
    <w:p w:rsidR="00E72701" w:rsidRPr="00E72701" w:rsidRDefault="00E72701" w:rsidP="00E72701">
      <w:pPr>
        <w:ind w:firstLineChars="1450" w:firstLine="4640"/>
        <w:rPr>
          <w:rFonts w:ascii="標楷體" w:eastAsia="標楷體" w:hAnsi="標楷體" w:cs="Times New Roman" w:hint="eastAsia"/>
          <w:sz w:val="32"/>
          <w:szCs w:val="32"/>
        </w:rPr>
      </w:pPr>
    </w:p>
    <w:p w:rsidR="00E72701" w:rsidRPr="00E72701" w:rsidRDefault="00E72701" w:rsidP="00E72701">
      <w:pPr>
        <w:ind w:firstLineChars="1450" w:firstLine="4640"/>
        <w:rPr>
          <w:rFonts w:ascii="標楷體" w:eastAsia="標楷體" w:hAnsi="標楷體" w:cs="Times New Roman" w:hint="eastAsia"/>
          <w:sz w:val="32"/>
          <w:szCs w:val="32"/>
          <w:u w:val="single"/>
        </w:rPr>
      </w:pPr>
      <w:r w:rsidRPr="00E72701">
        <w:rPr>
          <w:rFonts w:ascii="標楷體" w:eastAsia="標楷體" w:hAnsi="標楷體" w:cs="Times New Roman" w:hint="eastAsia"/>
          <w:sz w:val="32"/>
          <w:szCs w:val="32"/>
        </w:rPr>
        <w:t>家長簽名</w:t>
      </w:r>
      <w:r w:rsidRPr="00E7270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</w:t>
      </w:r>
    </w:p>
    <w:p w:rsidR="00E72701" w:rsidRPr="00E72701" w:rsidRDefault="00E72701" w:rsidP="00E72701">
      <w:pPr>
        <w:rPr>
          <w:rFonts w:ascii="標楷體" w:eastAsia="標楷體" w:hAnsi="標楷體" w:cs="Times New Roman"/>
          <w:szCs w:val="24"/>
        </w:rPr>
      </w:pPr>
    </w:p>
    <w:p w:rsidR="00E72701" w:rsidRPr="00E72701" w:rsidRDefault="00E72701" w:rsidP="00E72701">
      <w:pPr>
        <w:rPr>
          <w:rFonts w:ascii="Calibri" w:eastAsia="新細明體" w:hAnsi="Calibri" w:cs="Times New Roman"/>
        </w:rPr>
      </w:pPr>
    </w:p>
    <w:p w:rsidR="0081654C" w:rsidRDefault="0081654C"/>
    <w:sectPr w:rsidR="0081654C" w:rsidSect="00E727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84" w:rsidRDefault="00EE3584" w:rsidP="006915AA">
      <w:r>
        <w:separator/>
      </w:r>
    </w:p>
  </w:endnote>
  <w:endnote w:type="continuationSeparator" w:id="0">
    <w:p w:rsidR="00EE3584" w:rsidRDefault="00EE3584" w:rsidP="0069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84" w:rsidRDefault="00EE3584" w:rsidP="006915AA">
      <w:r>
        <w:separator/>
      </w:r>
    </w:p>
  </w:footnote>
  <w:footnote w:type="continuationSeparator" w:id="0">
    <w:p w:rsidR="00EE3584" w:rsidRDefault="00EE3584" w:rsidP="0069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1"/>
    <w:rsid w:val="006915AA"/>
    <w:rsid w:val="0081654C"/>
    <w:rsid w:val="00C968B1"/>
    <w:rsid w:val="00E72701"/>
    <w:rsid w:val="00EE3584"/>
    <w:rsid w:val="00F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9EBC823"/>
  <w15:chartTrackingRefBased/>
  <w15:docId w15:val="{30D3A3A4-3D71-4CE3-A44F-FEA4E5D3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5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5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2019-07-18T09:52:00Z</dcterms:created>
  <dcterms:modified xsi:type="dcterms:W3CDTF">2019-07-18T09:52:00Z</dcterms:modified>
</cp:coreProperties>
</file>