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78" w:rsidRPr="00E03052" w:rsidRDefault="00857878" w:rsidP="00857878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t>能源教育教具</w:t>
      </w:r>
    </w:p>
    <w:p w:rsidR="0081654C" w:rsidRPr="00E03052" w:rsidRDefault="00857878" w:rsidP="0085787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 w:rsidRPr="00E03052">
        <w:rPr>
          <w:rFonts w:asciiTheme="minorEastAsia" w:hAnsiTheme="minorEastAsia" w:hint="eastAsia"/>
          <w:b/>
          <w:bCs/>
          <w:sz w:val="40"/>
          <w:szCs w:val="40"/>
          <w:shd w:val="pct15" w:color="auto" w:fill="FFFFFF"/>
        </w:rPr>
        <w:t>水果電池</w:t>
      </w:r>
    </w:p>
    <w:p w:rsidR="00857878" w:rsidRPr="00E03052" w:rsidRDefault="00857878" w:rsidP="0085787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年    級：四年級上學期</w:t>
      </w:r>
    </w:p>
    <w:p w:rsidR="00857878" w:rsidRPr="00E03052" w:rsidRDefault="00857878" w:rsidP="00857878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E03052">
        <w:rPr>
          <w:rFonts w:asciiTheme="minorEastAsia" w:hAnsiTheme="minorEastAsia" w:cs="Times New Roman" w:hint="eastAsia"/>
          <w:sz w:val="36"/>
          <w:szCs w:val="36"/>
        </w:rPr>
        <w:t>原來他們這麼來電</w:t>
      </w:r>
    </w:p>
    <w:p w:rsidR="00857878" w:rsidRPr="00E03052" w:rsidRDefault="00857878" w:rsidP="00857878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活 動 二：</w:t>
      </w:r>
      <w:r w:rsidRPr="00E03052">
        <w:rPr>
          <w:rFonts w:asciiTheme="minorEastAsia" w:hAnsiTheme="minorEastAsia"/>
          <w:bCs/>
          <w:sz w:val="36"/>
          <w:szCs w:val="36"/>
        </w:rPr>
        <w:t>”</w:t>
      </w:r>
      <w:r w:rsidRPr="00E03052">
        <w:rPr>
          <w:rFonts w:asciiTheme="minorEastAsia" w:hAnsiTheme="minorEastAsia" w:hint="eastAsia"/>
          <w:bCs/>
          <w:sz w:val="36"/>
          <w:szCs w:val="36"/>
        </w:rPr>
        <w:t>果</w:t>
      </w:r>
      <w:r w:rsidRPr="00E03052">
        <w:rPr>
          <w:rFonts w:asciiTheme="minorEastAsia" w:hAnsiTheme="minorEastAsia"/>
          <w:bCs/>
          <w:sz w:val="36"/>
          <w:szCs w:val="36"/>
        </w:rPr>
        <w:t>”</w:t>
      </w:r>
      <w:r w:rsidRPr="00E03052">
        <w:rPr>
          <w:rFonts w:asciiTheme="minorEastAsia" w:hAnsiTheme="minorEastAsia" w:hint="eastAsia"/>
          <w:bCs/>
          <w:sz w:val="36"/>
          <w:szCs w:val="36"/>
        </w:rPr>
        <w:t>然來電</w:t>
      </w:r>
    </w:p>
    <w:p w:rsidR="00857878" w:rsidRPr="00E03052" w:rsidRDefault="00E03052" w:rsidP="00E03052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422650" cy="1365250"/>
                <wp:effectExtent l="0" t="0" r="25400" b="25400"/>
                <wp:wrapNone/>
                <wp:docPr id="1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36525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31A5E91" id="矩形: 圓角 1" o:spid="_x0000_s1026" style="position:absolute;margin-left:0;margin-top:1.3pt;width:269.5pt;height:107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="00857878"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 w:rsidR="00857878" w:rsidRPr="00E03052">
        <w:rPr>
          <w:rFonts w:asciiTheme="minorEastAsia" w:hAnsiTheme="minorEastAsia" w:hint="eastAsia"/>
          <w:bCs/>
          <w:spacing w:val="-14"/>
          <w:sz w:val="32"/>
          <w:szCs w:val="32"/>
        </w:rPr>
        <w:t>繁星育成科學實驗室網站</w:t>
      </w:r>
    </w:p>
    <w:p w:rsidR="00857878" w:rsidRPr="00857878" w:rsidRDefault="00E03052" w:rsidP="00E0305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hyperlink r:id="rId7" w:history="1">
        <w:r w:rsidRPr="00756D43">
          <w:rPr>
            <w:rStyle w:val="a3"/>
            <w:rFonts w:ascii="標楷體" w:eastAsia="標楷體" w:hAnsi="標楷體"/>
            <w:b/>
            <w:sz w:val="32"/>
            <w:szCs w:val="32"/>
          </w:rPr>
          <w:t>http://tssc-edu.com/products.php</w:t>
        </w:r>
      </w:hyperlink>
    </w:p>
    <w:p w:rsidR="00857878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產品名稱：可樂電子錶</w:t>
      </w:r>
      <w:r w:rsidR="00FF2A8D">
        <w:rPr>
          <w:rFonts w:asciiTheme="minorEastAsia" w:hAnsiTheme="minorEastAsia" w:hint="eastAsia"/>
          <w:color w:val="000000" w:themeColor="text1"/>
          <w:sz w:val="32"/>
          <w:szCs w:val="32"/>
        </w:rPr>
        <w:t>材料包</w:t>
      </w:r>
    </w:p>
    <w:p w:rsidR="00E03052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額：50元/組</w:t>
      </w:r>
    </w:p>
    <w:p w:rsidR="00E03052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E03052" w:rsidRPr="00E03052" w:rsidRDefault="00E03052" w:rsidP="00E03052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t>能源教育教具</w:t>
      </w:r>
    </w:p>
    <w:p w:rsidR="00E03052" w:rsidRPr="00E03052" w:rsidRDefault="00E03052" w:rsidP="00E03052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 w:rsidR="00FF2A8D" w:rsidRPr="00C034B9">
        <w:rPr>
          <w:rFonts w:asciiTheme="minorEastAsia" w:hAnsiTheme="minorEastAsia" w:cs="Times New Roman" w:hint="eastAsia"/>
          <w:b/>
          <w:bCs/>
          <w:sz w:val="36"/>
          <w:szCs w:val="36"/>
          <w:shd w:val="pct15" w:color="auto" w:fill="FFFFFF"/>
        </w:rPr>
        <w:t>法拉跑車</w:t>
      </w:r>
      <w:r w:rsidR="00FF2A8D" w:rsidRPr="00E03052">
        <w:rPr>
          <w:rFonts w:ascii="標楷體" w:eastAsia="標楷體" w:hAnsi="標楷體" w:cs="Times New Roman" w:hint="eastAsia"/>
          <w:szCs w:val="24"/>
        </w:rPr>
        <w:t xml:space="preserve"> </w:t>
      </w:r>
    </w:p>
    <w:p w:rsidR="00E03052" w:rsidRPr="00E03052" w:rsidRDefault="00E03052" w:rsidP="00E03052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年    級：四年級上學期</w:t>
      </w:r>
    </w:p>
    <w:p w:rsidR="00E03052" w:rsidRPr="00E03052" w:rsidRDefault="00E03052" w:rsidP="00E03052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E03052">
        <w:rPr>
          <w:rFonts w:asciiTheme="minorEastAsia" w:hAnsiTheme="minorEastAsia" w:cs="Times New Roman" w:hint="eastAsia"/>
          <w:sz w:val="36"/>
          <w:szCs w:val="36"/>
        </w:rPr>
        <w:t>原來他們這麼來電</w:t>
      </w:r>
    </w:p>
    <w:p w:rsidR="00E03052" w:rsidRPr="00E03052" w:rsidRDefault="00E03052" w:rsidP="00E03052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活 動 </w:t>
      </w:r>
      <w:r w:rsidR="00FF2A8D">
        <w:rPr>
          <w:rFonts w:asciiTheme="minorEastAsia" w:hAnsiTheme="minorEastAsia" w:hint="eastAsia"/>
          <w:sz w:val="36"/>
          <w:szCs w:val="36"/>
        </w:rPr>
        <w:t>五</w:t>
      </w:r>
      <w:r w:rsidRPr="00E03052">
        <w:rPr>
          <w:rFonts w:asciiTheme="minorEastAsia" w:hAnsiTheme="minorEastAsia" w:hint="eastAsia"/>
          <w:sz w:val="36"/>
          <w:szCs w:val="36"/>
        </w:rPr>
        <w:t>：</w:t>
      </w:r>
      <w:r w:rsidR="00FF2A8D" w:rsidRPr="00E03052">
        <w:rPr>
          <w:rFonts w:asciiTheme="minorEastAsia" w:hAnsiTheme="minorEastAsia" w:cs="Times New Roman" w:hint="eastAsia"/>
          <w:b/>
          <w:bCs/>
          <w:sz w:val="36"/>
          <w:szCs w:val="36"/>
        </w:rPr>
        <w:t>「法拉」跑車我最酷</w:t>
      </w:r>
      <w:r w:rsidRPr="00E03052">
        <w:rPr>
          <w:rFonts w:asciiTheme="minorEastAsia" w:hAnsiTheme="minorEastAsia"/>
          <w:bCs/>
          <w:sz w:val="36"/>
          <w:szCs w:val="36"/>
        </w:rPr>
        <w:t>”</w:t>
      </w:r>
    </w:p>
    <w:p w:rsidR="00E03052" w:rsidRPr="00E03052" w:rsidRDefault="00E03052" w:rsidP="00E03052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68387" wp14:editId="2CC0C150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422650" cy="1365250"/>
                <wp:effectExtent l="0" t="0" r="25400" b="25400"/>
                <wp:wrapNone/>
                <wp:docPr id="2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36525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1C9CAA5" id="矩形: 圓角 2" o:spid="_x0000_s1026" style="position:absolute;margin-left:0;margin-top:1.3pt;width:269.5pt;height:107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 w:rsidRPr="00E03052">
        <w:rPr>
          <w:rFonts w:asciiTheme="minorEastAsia" w:hAnsiTheme="minorEastAsia" w:hint="eastAsia"/>
          <w:bCs/>
          <w:spacing w:val="-14"/>
          <w:sz w:val="32"/>
          <w:szCs w:val="32"/>
        </w:rPr>
        <w:t>繁星育成科學實驗室網站</w:t>
      </w:r>
    </w:p>
    <w:p w:rsidR="00E03052" w:rsidRPr="00857878" w:rsidRDefault="00E03052" w:rsidP="00E03052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hyperlink r:id="rId8" w:history="1">
        <w:r w:rsidRPr="00756D43">
          <w:rPr>
            <w:rStyle w:val="a3"/>
            <w:rFonts w:ascii="標楷體" w:eastAsia="標楷體" w:hAnsi="標楷體"/>
            <w:b/>
            <w:sz w:val="32"/>
            <w:szCs w:val="32"/>
          </w:rPr>
          <w:t>http://tssc-edu.com/products.php</w:t>
        </w:r>
      </w:hyperlink>
    </w:p>
    <w:p w:rsidR="00E03052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</w:t>
      </w:r>
      <w:r w:rsidR="00FF2A8D">
        <w:rPr>
          <w:rFonts w:asciiTheme="minorEastAsia" w:hAnsiTheme="minorEastAsia" w:hint="eastAsia"/>
          <w:color w:val="000000" w:themeColor="text1"/>
          <w:sz w:val="32"/>
          <w:szCs w:val="32"/>
        </w:rPr>
        <w:t>太陽能小車材料包</w:t>
      </w:r>
    </w:p>
    <w:p w:rsidR="00E03052" w:rsidRPr="00E03052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</w:t>
      </w:r>
      <w:r w:rsidR="00FF2A8D">
        <w:rPr>
          <w:rFonts w:asciiTheme="minorEastAsia" w:hAnsiTheme="minorEastAsia" w:hint="eastAsia"/>
          <w:color w:val="000000" w:themeColor="text1"/>
          <w:sz w:val="32"/>
          <w:szCs w:val="32"/>
        </w:rPr>
        <w:t>65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元/組</w:t>
      </w:r>
    </w:p>
    <w:p w:rsidR="00E03052" w:rsidRDefault="00FF2A8D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◎法拉電容(2.7</w:t>
      </w:r>
      <w:r>
        <w:rPr>
          <w:rFonts w:asciiTheme="minorEastAsia" w:hAnsiTheme="minorEastAsia"/>
          <w:color w:val="000000" w:themeColor="text1"/>
          <w:sz w:val="32"/>
          <w:szCs w:val="32"/>
        </w:rPr>
        <w:t>V 50F)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：50元/顆</w:t>
      </w:r>
      <w:r>
        <w:rPr>
          <w:rFonts w:asciiTheme="minorEastAsia" w:hAnsiTheme="minorEastAsia"/>
          <w:color w:val="000000" w:themeColor="text1"/>
          <w:sz w:val="32"/>
          <w:szCs w:val="32"/>
        </w:rPr>
        <w:br/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購買來源：一洋電子材料行</w:t>
      </w:r>
    </w:p>
    <w:p w:rsidR="00FF2A8D" w:rsidRDefault="00FF2A8D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新竹市光復路二段196號</w:t>
      </w:r>
    </w:p>
    <w:p w:rsidR="00FF2A8D" w:rsidRPr="00E03052" w:rsidRDefault="00FF2A8D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03-</w:t>
      </w:r>
      <w:r w:rsidR="00D13733">
        <w:rPr>
          <w:rFonts w:asciiTheme="minorEastAsia" w:hAnsiTheme="minorEastAsia" w:hint="eastAsia"/>
          <w:color w:val="000000" w:themeColor="text1"/>
          <w:sz w:val="32"/>
          <w:szCs w:val="32"/>
        </w:rPr>
        <w:t>5165116 、035165510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◎杜邦線(4</w:t>
      </w:r>
      <w:r>
        <w:rPr>
          <w:rFonts w:asciiTheme="minorEastAsia" w:hAnsiTheme="minorEastAsia"/>
          <w:color w:val="000000" w:themeColor="text1"/>
          <w:sz w:val="32"/>
          <w:szCs w:val="32"/>
        </w:rPr>
        <w:t>P)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：1</w:t>
      </w:r>
      <w:r>
        <w:rPr>
          <w:rFonts w:asciiTheme="minorEastAsia" w:hAnsiTheme="minorEastAsia"/>
          <w:color w:val="000000" w:themeColor="text1"/>
          <w:sz w:val="32"/>
          <w:szCs w:val="32"/>
        </w:rPr>
        <w:t>0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元/條</w:t>
      </w:r>
      <w:r>
        <w:rPr>
          <w:rFonts w:asciiTheme="minorEastAsia" w:hAnsiTheme="minorEastAsia"/>
          <w:color w:val="000000" w:themeColor="text1"/>
          <w:sz w:val="32"/>
          <w:szCs w:val="32"/>
        </w:rPr>
        <w:br/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購買來源：電統電子材料行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屏東市民族路1號08-7332881</w:t>
      </w:r>
    </w:p>
    <w:p w:rsidR="00D13733" w:rsidRPr="00E03052" w:rsidRDefault="00D13733" w:rsidP="00D13733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lastRenderedPageBreak/>
        <w:t>能源教育教具</w:t>
      </w:r>
    </w:p>
    <w:p w:rsidR="00D13733" w:rsidRPr="00D13733" w:rsidRDefault="00D13733" w:rsidP="00D13733">
      <w:pPr>
        <w:adjustRightInd w:val="0"/>
        <w:snapToGrid w:val="0"/>
        <w:jc w:val="both"/>
        <w:rPr>
          <w:rFonts w:ascii="標楷體" w:eastAsia="標楷體" w:hAnsi="標楷體" w:cs="Times New Roman"/>
          <w:color w:val="FF0000"/>
          <w:sz w:val="22"/>
          <w:szCs w:val="24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 w:rsidRPr="00D13733">
        <w:rPr>
          <w:rFonts w:asciiTheme="minorEastAsia" w:hAnsiTheme="minorEastAsia" w:cs="Times New Roman" w:hint="eastAsia"/>
          <w:b/>
          <w:bCs/>
          <w:color w:val="000000" w:themeColor="text1"/>
          <w:sz w:val="36"/>
          <w:szCs w:val="36"/>
          <w:shd w:val="pct15" w:color="auto" w:fill="FFFFFF"/>
        </w:rPr>
        <w:t>太陽能車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年    級：四年級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E03052">
        <w:rPr>
          <w:rFonts w:asciiTheme="minorEastAsia" w:hAnsiTheme="minorEastAsia" w:cs="Times New Roman" w:hint="eastAsia"/>
          <w:sz w:val="36"/>
          <w:szCs w:val="36"/>
        </w:rPr>
        <w:t>原來他們這麼來電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活 動 </w:t>
      </w:r>
      <w:r>
        <w:rPr>
          <w:rFonts w:asciiTheme="minorEastAsia" w:hAnsiTheme="minorEastAsia" w:hint="eastAsia"/>
          <w:sz w:val="36"/>
          <w:szCs w:val="36"/>
        </w:rPr>
        <w:t>三</w:t>
      </w:r>
      <w:r w:rsidRPr="00E03052">
        <w:rPr>
          <w:rFonts w:asciiTheme="minorEastAsia" w:hAnsiTheme="minorEastAsia" w:hint="eastAsia"/>
          <w:sz w:val="36"/>
          <w:szCs w:val="36"/>
        </w:rPr>
        <w:t>：</w:t>
      </w:r>
      <w:r w:rsidRPr="00D13733">
        <w:rPr>
          <w:rFonts w:asciiTheme="minorEastAsia" w:hAnsiTheme="minorEastAsia" w:cs="Times New Roman" w:hint="eastAsia"/>
          <w:sz w:val="36"/>
          <w:szCs w:val="36"/>
        </w:rPr>
        <w:t>再生能源玩具</w:t>
      </w:r>
    </w:p>
    <w:p w:rsidR="00D13733" w:rsidRPr="00E03052" w:rsidRDefault="00D13733" w:rsidP="00D13733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77686E" wp14:editId="1AEE26A5">
                <wp:simplePos x="0" y="0"/>
                <wp:positionH relativeFrom="margin">
                  <wp:posOffset>3680460</wp:posOffset>
                </wp:positionH>
                <wp:positionV relativeFrom="paragraph">
                  <wp:posOffset>54610</wp:posOffset>
                </wp:positionV>
                <wp:extent cx="3422650" cy="1365250"/>
                <wp:effectExtent l="0" t="0" r="25400" b="25400"/>
                <wp:wrapNone/>
                <wp:docPr id="3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36525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E4F34C8" id="矩形: 圓角 3" o:spid="_x0000_s1026" style="position:absolute;margin-left:289.8pt;margin-top:4.3pt;width:269.5pt;height:107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 w:rsidRPr="00E03052">
        <w:rPr>
          <w:rFonts w:asciiTheme="minorEastAsia" w:hAnsiTheme="minorEastAsia" w:hint="eastAsia"/>
          <w:bCs/>
          <w:spacing w:val="-14"/>
          <w:sz w:val="32"/>
          <w:szCs w:val="32"/>
        </w:rPr>
        <w:t>繁星育成科學實驗室網站</w:t>
      </w:r>
    </w:p>
    <w:p w:rsidR="00D13733" w:rsidRPr="00857878" w:rsidRDefault="00D13733" w:rsidP="00D13733">
      <w:pPr>
        <w:spacing w:line="52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hyperlink r:id="rId9" w:history="1">
        <w:r w:rsidRPr="00756D43">
          <w:rPr>
            <w:rStyle w:val="a3"/>
            <w:rFonts w:ascii="標楷體" w:eastAsia="標楷體" w:hAnsi="標楷體"/>
            <w:b/>
            <w:sz w:val="32"/>
            <w:szCs w:val="32"/>
          </w:rPr>
          <w:t>http://tssc-edu.com/products.php</w:t>
        </w:r>
      </w:hyperlink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太陽能吉普車材料包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額：120元/組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D13733" w:rsidRPr="00E03052" w:rsidRDefault="00D13733" w:rsidP="00D13733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t>能源教育教具</w:t>
      </w:r>
    </w:p>
    <w:p w:rsidR="00D13733" w:rsidRPr="00D13733" w:rsidRDefault="00D13733" w:rsidP="00D13733">
      <w:pPr>
        <w:adjustRightInd w:val="0"/>
        <w:snapToGrid w:val="0"/>
        <w:jc w:val="both"/>
        <w:rPr>
          <w:rFonts w:ascii="標楷體" w:eastAsia="標楷體" w:hAnsi="標楷體" w:cs="Times New Roman"/>
          <w:color w:val="FF0000"/>
          <w:sz w:val="22"/>
          <w:szCs w:val="24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 w:rsidR="00C034B9" w:rsidRPr="00C034B9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  <w:shd w:val="pct15" w:color="auto" w:fill="FFFFFF"/>
        </w:rPr>
        <w:t>備長炭風車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年    級：四年級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E03052">
        <w:rPr>
          <w:rFonts w:asciiTheme="minorEastAsia" w:hAnsiTheme="minorEastAsia" w:cs="Times New Roman" w:hint="eastAsia"/>
          <w:sz w:val="36"/>
          <w:szCs w:val="36"/>
        </w:rPr>
        <w:t>原來他們這麼來電</w:t>
      </w:r>
    </w:p>
    <w:p w:rsidR="00D13733" w:rsidRPr="00E03052" w:rsidRDefault="00D13733" w:rsidP="00D13733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活 動 </w:t>
      </w:r>
      <w:r>
        <w:rPr>
          <w:rFonts w:asciiTheme="minorEastAsia" w:hAnsiTheme="minorEastAsia" w:hint="eastAsia"/>
          <w:sz w:val="36"/>
          <w:szCs w:val="36"/>
        </w:rPr>
        <w:t>三</w:t>
      </w:r>
      <w:r w:rsidRPr="00E03052">
        <w:rPr>
          <w:rFonts w:asciiTheme="minorEastAsia" w:hAnsiTheme="minorEastAsia" w:hint="eastAsia"/>
          <w:sz w:val="36"/>
          <w:szCs w:val="36"/>
        </w:rPr>
        <w:t>：</w:t>
      </w:r>
      <w:r w:rsidRPr="00D13733">
        <w:rPr>
          <w:rFonts w:asciiTheme="minorEastAsia" w:hAnsiTheme="minorEastAsia" w:cs="Times New Roman" w:hint="eastAsia"/>
          <w:sz w:val="36"/>
          <w:szCs w:val="36"/>
        </w:rPr>
        <w:t>再生能源玩具</w:t>
      </w:r>
    </w:p>
    <w:p w:rsidR="00D13733" w:rsidRPr="00E03052" w:rsidRDefault="00D13733" w:rsidP="00D13733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974D88" wp14:editId="26864794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3422650" cy="1676400"/>
                <wp:effectExtent l="0" t="0" r="25400" b="19050"/>
                <wp:wrapNone/>
                <wp:docPr id="4" name="矩形: 圓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67640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8C2914" id="矩形: 圓角 4" o:spid="_x0000_s1026" style="position:absolute;margin-left:218.3pt;margin-top:4.45pt;width:269.5pt;height:132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 w:rsidR="00C034B9">
        <w:rPr>
          <w:rFonts w:asciiTheme="minorEastAsia" w:hAnsiTheme="minorEastAsia" w:hint="eastAsia"/>
          <w:bCs/>
          <w:spacing w:val="-14"/>
          <w:sz w:val="32"/>
          <w:szCs w:val="32"/>
        </w:rPr>
        <w:t>106年能源教育研習購置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</w:t>
      </w:r>
      <w:r w:rsidR="00C034B9">
        <w:rPr>
          <w:rFonts w:asciiTheme="minorEastAsia" w:hAnsiTheme="minorEastAsia" w:hint="eastAsia"/>
          <w:color w:val="000000" w:themeColor="text1"/>
          <w:sz w:val="32"/>
          <w:szCs w:val="32"/>
        </w:rPr>
        <w:t>內容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：</w:t>
      </w:r>
      <w:r w:rsidR="00C034B9">
        <w:rPr>
          <w:rFonts w:asciiTheme="minorEastAsia" w:hAnsiTheme="minorEastAsia" w:hint="eastAsia"/>
          <w:color w:val="000000" w:themeColor="text1"/>
          <w:sz w:val="32"/>
          <w:szCs w:val="32"/>
        </w:rPr>
        <w:t>食鹽、不織布、備長炭、</w:t>
      </w:r>
    </w:p>
    <w:p w:rsidR="00C034B9" w:rsidRDefault="00C034B9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        鋁箔紙、風扇葉片、鱷魚 </w:t>
      </w:r>
    </w:p>
    <w:p w:rsidR="00C034B9" w:rsidRDefault="00C034B9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        夾、塑膠杯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</w:t>
      </w:r>
      <w:r w:rsidR="00C034B9">
        <w:rPr>
          <w:rFonts w:asciiTheme="minorEastAsia" w:hAnsiTheme="minorEastAsia" w:hint="eastAsia"/>
          <w:color w:val="000000" w:themeColor="text1"/>
          <w:sz w:val="32"/>
          <w:szCs w:val="32"/>
        </w:rPr>
        <w:t>由蔡振明老師協助購買</w:t>
      </w:r>
    </w:p>
    <w:p w:rsidR="00D13733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D13733" w:rsidRPr="00E03052" w:rsidRDefault="00D13733" w:rsidP="00D13733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E03052" w:rsidRDefault="00E03052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C034B9" w:rsidRDefault="00C034B9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C034B9" w:rsidRDefault="00C034B9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C034B9" w:rsidRDefault="00C034B9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C034B9" w:rsidRPr="00E03052" w:rsidRDefault="00C034B9" w:rsidP="00C034B9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lastRenderedPageBreak/>
        <w:t>能源教育教具</w:t>
      </w:r>
      <w:r>
        <w:rPr>
          <w:rFonts w:hint="eastAsia"/>
          <w:b/>
          <w:bCs/>
          <w:sz w:val="40"/>
          <w:szCs w:val="40"/>
          <w:u w:val="single"/>
        </w:rPr>
        <w:t>(</w:t>
      </w:r>
      <w:r>
        <w:rPr>
          <w:rFonts w:hint="eastAsia"/>
          <w:b/>
          <w:bCs/>
          <w:sz w:val="40"/>
          <w:szCs w:val="40"/>
          <w:u w:val="single"/>
        </w:rPr>
        <w:t>補充教具</w:t>
      </w:r>
      <w:r>
        <w:rPr>
          <w:rFonts w:hint="eastAsia"/>
          <w:b/>
          <w:bCs/>
          <w:sz w:val="40"/>
          <w:szCs w:val="40"/>
          <w:u w:val="single"/>
        </w:rPr>
        <w:t>)</w:t>
      </w:r>
    </w:p>
    <w:p w:rsidR="00C034B9" w:rsidRPr="00D13733" w:rsidRDefault="00C034B9" w:rsidP="00C034B9">
      <w:pPr>
        <w:adjustRightInd w:val="0"/>
        <w:snapToGrid w:val="0"/>
        <w:jc w:val="both"/>
        <w:rPr>
          <w:rFonts w:ascii="標楷體" w:eastAsia="標楷體" w:hAnsi="標楷體" w:cs="Times New Roman"/>
          <w:color w:val="FF0000"/>
          <w:sz w:val="22"/>
          <w:szCs w:val="24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 w:rsidRPr="00C034B9"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  <w:shd w:val="pct15" w:color="auto" w:fill="FFFFFF"/>
        </w:rPr>
        <w:t>備長炭風車</w:t>
      </w:r>
      <w:r>
        <w:rPr>
          <w:rFonts w:ascii="標楷體" w:eastAsia="標楷體" w:hAnsi="標楷體" w:cs="Times New Roman" w:hint="eastAsia"/>
          <w:b/>
          <w:bCs/>
          <w:color w:val="000000" w:themeColor="text1"/>
          <w:sz w:val="36"/>
          <w:szCs w:val="36"/>
          <w:shd w:val="pct15" w:color="auto" w:fill="FFFFFF"/>
        </w:rPr>
        <w:t>(燃料電池)</w:t>
      </w:r>
    </w:p>
    <w:p w:rsidR="00C034B9" w:rsidRPr="00E03052" w:rsidRDefault="00C034B9" w:rsidP="00C034B9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年    級：四年級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C034B9" w:rsidRPr="00E03052" w:rsidRDefault="00C034B9" w:rsidP="00C034B9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E03052">
        <w:rPr>
          <w:rFonts w:asciiTheme="minorEastAsia" w:hAnsiTheme="minorEastAsia" w:cs="Times New Roman" w:hint="eastAsia"/>
          <w:sz w:val="36"/>
          <w:szCs w:val="36"/>
        </w:rPr>
        <w:t>原來他們這麼來電</w:t>
      </w:r>
    </w:p>
    <w:p w:rsidR="00C034B9" w:rsidRPr="00E03052" w:rsidRDefault="00C034B9" w:rsidP="00C034B9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活 動 </w:t>
      </w:r>
      <w:r>
        <w:rPr>
          <w:rFonts w:asciiTheme="minorEastAsia" w:hAnsiTheme="minorEastAsia" w:hint="eastAsia"/>
          <w:sz w:val="36"/>
          <w:szCs w:val="36"/>
        </w:rPr>
        <w:t>三</w:t>
      </w:r>
      <w:r w:rsidRPr="00E03052">
        <w:rPr>
          <w:rFonts w:asciiTheme="minorEastAsia" w:hAnsiTheme="minorEastAsia" w:hint="eastAsia"/>
          <w:sz w:val="36"/>
          <w:szCs w:val="36"/>
        </w:rPr>
        <w:t>：</w:t>
      </w:r>
      <w:r w:rsidRPr="00D13733">
        <w:rPr>
          <w:rFonts w:asciiTheme="minorEastAsia" w:hAnsiTheme="minorEastAsia" w:cs="Times New Roman" w:hint="eastAsia"/>
          <w:sz w:val="36"/>
          <w:szCs w:val="36"/>
        </w:rPr>
        <w:t>再生能源玩具</w:t>
      </w:r>
    </w:p>
    <w:p w:rsidR="00C034B9" w:rsidRPr="00E03052" w:rsidRDefault="00C034B9" w:rsidP="00C034B9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FB07FD" wp14:editId="1C6E39B2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422650" cy="2038350"/>
                <wp:effectExtent l="0" t="0" r="25400" b="19050"/>
                <wp:wrapNone/>
                <wp:docPr id="5" name="矩形: 圓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203835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E1C91EA" id="矩形: 圓角 5" o:spid="_x0000_s1026" style="position:absolute;margin-left:0;margin-top:.45pt;width:269.5pt;height:160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>
        <w:rPr>
          <w:rFonts w:asciiTheme="minorEastAsia" w:hAnsiTheme="minorEastAsia" w:hint="eastAsia"/>
          <w:bCs/>
          <w:spacing w:val="-14"/>
          <w:sz w:val="32"/>
          <w:szCs w:val="32"/>
        </w:rPr>
        <w:t>106年能源教育研習購置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內容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小蘇打粉、不織布、備長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        炭、鋁箔紙、風扇葉片、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        鱷魚夾、塑膠杯、手機變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          壓器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額：由蔡振明老師協助購買</w:t>
      </w:r>
    </w:p>
    <w:p w:rsidR="00C034B9" w:rsidRDefault="00C034B9" w:rsidP="00C034B9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2F4F18" w:rsidRPr="00E03052" w:rsidRDefault="002F4F18" w:rsidP="002F4F18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t>能源教育教具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>
        <w:rPr>
          <w:rFonts w:asciiTheme="minorEastAsia" w:hAnsiTheme="minorEastAsia" w:hint="eastAsia"/>
          <w:b/>
          <w:bCs/>
          <w:sz w:val="40"/>
          <w:szCs w:val="40"/>
          <w:shd w:val="pct15" w:color="auto" w:fill="FFFFFF"/>
        </w:rPr>
        <w:t>節約標章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年    </w:t>
      </w:r>
      <w:r>
        <w:rPr>
          <w:rFonts w:asciiTheme="minorEastAsia" w:hAnsiTheme="minorEastAsia" w:hint="eastAsia"/>
          <w:sz w:val="36"/>
          <w:szCs w:val="36"/>
        </w:rPr>
        <w:t>級：一</w:t>
      </w:r>
      <w:r w:rsidRPr="00E03052">
        <w:rPr>
          <w:rFonts w:asciiTheme="minorEastAsia" w:hAnsiTheme="minorEastAsia" w:hint="eastAsia"/>
          <w:sz w:val="36"/>
          <w:szCs w:val="36"/>
        </w:rPr>
        <w:t>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2F4F18">
        <w:rPr>
          <w:rFonts w:asciiTheme="minorEastAsia" w:hAnsiTheme="minorEastAsia" w:cs="Times New Roman" w:hint="eastAsia"/>
          <w:sz w:val="36"/>
          <w:szCs w:val="36"/>
        </w:rPr>
        <w:t>生活能源探索-風來啦!</w:t>
      </w:r>
      <w:r w:rsidRPr="00E03052">
        <w:rPr>
          <w:rFonts w:asciiTheme="minorEastAsia" w:hAnsiTheme="minorEastAsia" w:cs="Times New Roman"/>
          <w:sz w:val="36"/>
          <w:szCs w:val="36"/>
        </w:rPr>
        <w:t xml:space="preserve"> 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活 動 二：</w:t>
      </w:r>
      <w:r w:rsidRPr="002F4F18">
        <w:rPr>
          <w:rFonts w:asciiTheme="minorEastAsia" w:hAnsiTheme="minorEastAsia" w:hint="eastAsia"/>
          <w:sz w:val="36"/>
          <w:szCs w:val="36"/>
        </w:rPr>
        <w:t>闖關遊戲</w:t>
      </w:r>
      <w:r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2F4F18">
        <w:rPr>
          <w:rFonts w:asciiTheme="minorEastAsia" w:hAnsiTheme="minorEastAsia" w:cs="Times New Roman" w:hint="eastAsia"/>
          <w:b/>
          <w:color w:val="0000FF"/>
          <w:sz w:val="28"/>
          <w:szCs w:val="28"/>
          <w:u w:val="single"/>
        </w:rPr>
        <w:t>節約標誌</w:t>
      </w:r>
      <w:r w:rsidRPr="002F4F18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～誰是大偵探</w:t>
      </w:r>
    </w:p>
    <w:p w:rsidR="002F4F18" w:rsidRPr="00E03052" w:rsidRDefault="002F4F18" w:rsidP="002F4F18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040E85" wp14:editId="7AADC80C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3422650" cy="1059180"/>
                <wp:effectExtent l="0" t="0" r="25400" b="26670"/>
                <wp:wrapNone/>
                <wp:docPr id="6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05918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1" o:spid="_x0000_s1026" style="position:absolute;margin-left:0;margin-top:1.3pt;width:269.5pt;height:83.4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>
        <w:rPr>
          <w:rFonts w:asciiTheme="minorEastAsia" w:hAnsiTheme="minorEastAsia" w:hint="eastAsia"/>
          <w:bCs/>
          <w:spacing w:val="-14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--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元/組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2F4F18" w:rsidRDefault="002F4F18" w:rsidP="002F4F18">
      <w:pPr>
        <w:jc w:val="center"/>
        <w:rPr>
          <w:rFonts w:hint="eastAsia"/>
          <w:b/>
          <w:bCs/>
          <w:sz w:val="40"/>
          <w:szCs w:val="40"/>
          <w:u w:val="single"/>
        </w:rPr>
      </w:pPr>
    </w:p>
    <w:p w:rsidR="002F4F18" w:rsidRDefault="002F4F18" w:rsidP="002F4F18">
      <w:pPr>
        <w:jc w:val="center"/>
        <w:rPr>
          <w:rFonts w:hint="eastAsia"/>
          <w:b/>
          <w:bCs/>
          <w:sz w:val="40"/>
          <w:szCs w:val="40"/>
          <w:u w:val="single"/>
        </w:rPr>
      </w:pPr>
    </w:p>
    <w:p w:rsidR="002F4F18" w:rsidRDefault="002F4F18" w:rsidP="002F4F18">
      <w:pPr>
        <w:jc w:val="center"/>
        <w:rPr>
          <w:rFonts w:hint="eastAsia"/>
          <w:b/>
          <w:bCs/>
          <w:sz w:val="40"/>
          <w:szCs w:val="40"/>
          <w:u w:val="single"/>
        </w:rPr>
      </w:pPr>
    </w:p>
    <w:p w:rsidR="002F4F18" w:rsidRPr="00E03052" w:rsidRDefault="002F4F18" w:rsidP="002F4F18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lastRenderedPageBreak/>
        <w:t>能源教育教具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>
        <w:rPr>
          <w:rFonts w:asciiTheme="minorEastAsia" w:hAnsiTheme="minorEastAsia" w:hint="eastAsia"/>
          <w:b/>
          <w:bCs/>
          <w:sz w:val="40"/>
          <w:szCs w:val="40"/>
          <w:shd w:val="pct15" w:color="auto" w:fill="FFFFFF"/>
        </w:rPr>
        <w:t>節約標章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年    </w:t>
      </w:r>
      <w:r>
        <w:rPr>
          <w:rFonts w:asciiTheme="minorEastAsia" w:hAnsiTheme="minorEastAsia" w:hint="eastAsia"/>
          <w:sz w:val="36"/>
          <w:szCs w:val="36"/>
        </w:rPr>
        <w:t>級：一</w:t>
      </w:r>
      <w:r w:rsidRPr="00E03052">
        <w:rPr>
          <w:rFonts w:asciiTheme="minorEastAsia" w:hAnsiTheme="minorEastAsia" w:hint="eastAsia"/>
          <w:sz w:val="36"/>
          <w:szCs w:val="36"/>
        </w:rPr>
        <w:t>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2F4F18">
        <w:rPr>
          <w:rFonts w:asciiTheme="minorEastAsia" w:hAnsiTheme="minorEastAsia" w:cs="Times New Roman" w:hint="eastAsia"/>
          <w:sz w:val="36"/>
          <w:szCs w:val="36"/>
        </w:rPr>
        <w:t>生活能源探索-風來啦!</w:t>
      </w:r>
      <w:r w:rsidRPr="00E03052">
        <w:rPr>
          <w:rFonts w:asciiTheme="minorEastAsia" w:hAnsiTheme="minorEastAsia" w:cs="Times New Roman"/>
          <w:sz w:val="36"/>
          <w:szCs w:val="36"/>
        </w:rPr>
        <w:t xml:space="preserve"> 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活 動 二：</w:t>
      </w:r>
      <w:r w:rsidRPr="002F4F18">
        <w:rPr>
          <w:rFonts w:asciiTheme="minorEastAsia" w:hAnsiTheme="minorEastAsia" w:hint="eastAsia"/>
          <w:sz w:val="36"/>
          <w:szCs w:val="36"/>
        </w:rPr>
        <w:t>闖關遊戲</w:t>
      </w:r>
      <w:r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2F4F18">
        <w:rPr>
          <w:rFonts w:asciiTheme="minorEastAsia" w:hAnsiTheme="minorEastAsia" w:cs="Times New Roman" w:hint="eastAsia"/>
          <w:b/>
          <w:color w:val="0000FF"/>
          <w:sz w:val="28"/>
          <w:szCs w:val="28"/>
          <w:u w:val="single"/>
        </w:rPr>
        <w:t>節約標誌</w:t>
      </w:r>
      <w:r w:rsidRPr="002F4F18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～誰是大偵探</w:t>
      </w:r>
    </w:p>
    <w:p w:rsidR="002F4F18" w:rsidRPr="00E03052" w:rsidRDefault="002F4F18" w:rsidP="002F4F18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F2296A" wp14:editId="7A2B8073">
                <wp:simplePos x="0" y="0"/>
                <wp:positionH relativeFrom="margin">
                  <wp:posOffset>3634740</wp:posOffset>
                </wp:positionH>
                <wp:positionV relativeFrom="paragraph">
                  <wp:posOffset>16510</wp:posOffset>
                </wp:positionV>
                <wp:extent cx="3422650" cy="1059180"/>
                <wp:effectExtent l="0" t="0" r="25400" b="26670"/>
                <wp:wrapNone/>
                <wp:docPr id="7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05918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1" o:spid="_x0000_s1026" style="position:absolute;margin-left:286.2pt;margin-top:1.3pt;width:269.5pt;height:83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>
        <w:rPr>
          <w:rFonts w:asciiTheme="minorEastAsia" w:hAnsiTheme="minorEastAsia" w:hint="eastAsia"/>
          <w:bCs/>
          <w:spacing w:val="-14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額：--元/組</w:t>
      </w:r>
    </w:p>
    <w:p w:rsidR="00C034B9" w:rsidRDefault="00C034B9" w:rsidP="00E03052">
      <w:pPr>
        <w:spacing w:line="520" w:lineRule="exact"/>
        <w:rPr>
          <w:rFonts w:asciiTheme="minorEastAsia" w:hAnsiTheme="minorEastAsia" w:hint="eastAsia"/>
          <w:color w:val="000000" w:themeColor="text1"/>
          <w:sz w:val="32"/>
          <w:szCs w:val="32"/>
        </w:rPr>
      </w:pPr>
    </w:p>
    <w:p w:rsidR="002F4F18" w:rsidRPr="00E03052" w:rsidRDefault="002F4F18" w:rsidP="002F4F18">
      <w:pPr>
        <w:jc w:val="center"/>
        <w:rPr>
          <w:b/>
          <w:bCs/>
          <w:sz w:val="40"/>
          <w:szCs w:val="40"/>
          <w:u w:val="single"/>
        </w:rPr>
      </w:pPr>
      <w:r w:rsidRPr="00E03052">
        <w:rPr>
          <w:rFonts w:hint="eastAsia"/>
          <w:b/>
          <w:bCs/>
          <w:sz w:val="40"/>
          <w:szCs w:val="40"/>
          <w:u w:val="single"/>
        </w:rPr>
        <w:t>能源教育教具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教材名稱：</w:t>
      </w:r>
      <w:r>
        <w:rPr>
          <w:rFonts w:asciiTheme="minorEastAsia" w:hAnsiTheme="minorEastAsia" w:hint="eastAsia"/>
          <w:b/>
          <w:bCs/>
          <w:sz w:val="40"/>
          <w:szCs w:val="40"/>
          <w:shd w:val="pct15" w:color="auto" w:fill="FFFFFF"/>
        </w:rPr>
        <w:t>節約標章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 xml:space="preserve">年    </w:t>
      </w:r>
      <w:r>
        <w:rPr>
          <w:rFonts w:asciiTheme="minorEastAsia" w:hAnsiTheme="minorEastAsia" w:hint="eastAsia"/>
          <w:sz w:val="36"/>
          <w:szCs w:val="36"/>
        </w:rPr>
        <w:t>級：一</w:t>
      </w:r>
      <w:r w:rsidRPr="00E03052">
        <w:rPr>
          <w:rFonts w:asciiTheme="minorEastAsia" w:hAnsiTheme="minorEastAsia" w:hint="eastAsia"/>
          <w:sz w:val="36"/>
          <w:szCs w:val="36"/>
        </w:rPr>
        <w:t>年級</w:t>
      </w:r>
      <w:r>
        <w:rPr>
          <w:rFonts w:asciiTheme="minorEastAsia" w:hAnsiTheme="minorEastAsia" w:hint="eastAsia"/>
          <w:sz w:val="36"/>
          <w:szCs w:val="36"/>
        </w:rPr>
        <w:t>下</w:t>
      </w:r>
      <w:r w:rsidRPr="00E03052">
        <w:rPr>
          <w:rFonts w:asciiTheme="minorEastAsia" w:hAnsiTheme="minorEastAsia" w:hint="eastAsia"/>
          <w:sz w:val="36"/>
          <w:szCs w:val="36"/>
        </w:rPr>
        <w:t>學期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 w:cs="Times New Roman"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主    題：</w:t>
      </w:r>
      <w:r w:rsidRPr="002F4F18">
        <w:rPr>
          <w:rFonts w:asciiTheme="minorEastAsia" w:hAnsiTheme="minorEastAsia" w:cs="Times New Roman" w:hint="eastAsia"/>
          <w:sz w:val="36"/>
          <w:szCs w:val="36"/>
        </w:rPr>
        <w:t>生活能源探索-風來啦!</w:t>
      </w:r>
      <w:r w:rsidRPr="00E03052">
        <w:rPr>
          <w:rFonts w:asciiTheme="minorEastAsia" w:hAnsiTheme="minorEastAsia" w:cs="Times New Roman"/>
          <w:sz w:val="36"/>
          <w:szCs w:val="36"/>
        </w:rPr>
        <w:t xml:space="preserve"> </w:t>
      </w:r>
    </w:p>
    <w:p w:rsidR="002F4F18" w:rsidRPr="00E03052" w:rsidRDefault="002F4F18" w:rsidP="002F4F18">
      <w:pPr>
        <w:spacing w:line="600" w:lineRule="exact"/>
        <w:rPr>
          <w:rFonts w:asciiTheme="minorEastAsia" w:hAnsiTheme="minorEastAsia"/>
          <w:bCs/>
          <w:sz w:val="36"/>
          <w:szCs w:val="36"/>
        </w:rPr>
      </w:pPr>
      <w:r w:rsidRPr="00E03052">
        <w:rPr>
          <w:rFonts w:asciiTheme="minorEastAsia" w:hAnsiTheme="minorEastAsia" w:hint="eastAsia"/>
          <w:sz w:val="36"/>
          <w:szCs w:val="36"/>
        </w:rPr>
        <w:t>活 動 二：</w:t>
      </w:r>
      <w:r w:rsidRPr="002F4F18">
        <w:rPr>
          <w:rFonts w:asciiTheme="minorEastAsia" w:hAnsiTheme="minorEastAsia" w:hint="eastAsia"/>
          <w:sz w:val="36"/>
          <w:szCs w:val="36"/>
        </w:rPr>
        <w:t>闖關遊戲</w:t>
      </w:r>
      <w:r>
        <w:rPr>
          <w:rFonts w:asciiTheme="minorEastAsia" w:hAnsiTheme="minorEastAsia"/>
          <w:sz w:val="28"/>
          <w:szCs w:val="28"/>
        </w:rPr>
        <w:br/>
      </w:r>
      <w:r>
        <w:rPr>
          <w:rFonts w:asciiTheme="minorEastAsia" w:hAnsiTheme="minorEastAsia" w:hint="eastAsia"/>
          <w:sz w:val="28"/>
          <w:szCs w:val="28"/>
        </w:rPr>
        <w:t xml:space="preserve">                </w:t>
      </w:r>
      <w:r w:rsidRPr="002F4F18">
        <w:rPr>
          <w:rFonts w:asciiTheme="minorEastAsia" w:hAnsiTheme="minorEastAsia" w:cs="Times New Roman" w:hint="eastAsia"/>
          <w:b/>
          <w:color w:val="0000FF"/>
          <w:sz w:val="28"/>
          <w:szCs w:val="28"/>
          <w:u w:val="single"/>
        </w:rPr>
        <w:t>節約標誌</w:t>
      </w:r>
      <w:r w:rsidRPr="002F4F18">
        <w:rPr>
          <w:rFonts w:asciiTheme="minorEastAsia" w:hAnsiTheme="minorEastAsia" w:cs="Times New Roman" w:hint="eastAsia"/>
          <w:b/>
          <w:color w:val="000000"/>
          <w:sz w:val="28"/>
          <w:szCs w:val="28"/>
        </w:rPr>
        <w:t>～誰是大偵探</w:t>
      </w:r>
    </w:p>
    <w:p w:rsidR="002F4F18" w:rsidRPr="00E03052" w:rsidRDefault="002F4F18" w:rsidP="002F4F18">
      <w:pPr>
        <w:spacing w:line="520" w:lineRule="exact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E35D22" wp14:editId="08789A87">
                <wp:simplePos x="0" y="0"/>
                <wp:positionH relativeFrom="margin">
                  <wp:posOffset>3634740</wp:posOffset>
                </wp:positionH>
                <wp:positionV relativeFrom="paragraph">
                  <wp:posOffset>16510</wp:posOffset>
                </wp:positionV>
                <wp:extent cx="3422650" cy="1059180"/>
                <wp:effectExtent l="0" t="0" r="25400" b="26670"/>
                <wp:wrapNone/>
                <wp:docPr id="8" name="矩形: 圓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0" cy="1059180"/>
                        </a:xfrm>
                        <a:prstGeom prst="roundRect">
                          <a:avLst>
                            <a:gd name="adj" fmla="val 6336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矩形: 圓角 1" o:spid="_x0000_s1026" style="position:absolute;margin-left:286.2pt;margin-top:1.3pt;width:269.5pt;height:8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" filled="f" strokecolor="#2f528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Theme="minorEastAsia" w:hAnsiTheme="minorEastAsia" w:hint="eastAsia"/>
          <w:bCs/>
          <w:sz w:val="36"/>
          <w:szCs w:val="36"/>
        </w:rPr>
        <w:t xml:space="preserve"> </w:t>
      </w:r>
      <w:r w:rsidRPr="00E03052">
        <w:rPr>
          <w:rFonts w:asciiTheme="minorEastAsia" w:hAnsiTheme="minorEastAsia" w:hint="eastAsia"/>
          <w:bCs/>
          <w:sz w:val="36"/>
          <w:szCs w:val="36"/>
        </w:rPr>
        <w:t>購買來源：</w:t>
      </w:r>
      <w:r>
        <w:rPr>
          <w:rFonts w:asciiTheme="minorEastAsia" w:hAnsiTheme="minorEastAsia" w:hint="eastAsia"/>
          <w:bCs/>
          <w:spacing w:val="-14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E03052">
        <w:rPr>
          <w:rFonts w:asciiTheme="minorEastAsia" w:hAnsiTheme="minorEastAsia" w:hint="eastAsia"/>
          <w:color w:val="000000" w:themeColor="text1"/>
          <w:sz w:val="32"/>
          <w:szCs w:val="32"/>
        </w:rPr>
        <w:t>產品名稱：</w:t>
      </w:r>
      <w:r>
        <w:rPr>
          <w:rFonts w:asciiTheme="minorEastAsia" w:hAnsiTheme="minorEastAsia" w:hint="eastAsia"/>
          <w:color w:val="000000" w:themeColor="text1"/>
          <w:sz w:val="32"/>
          <w:szCs w:val="32"/>
        </w:rPr>
        <w:t>--</w:t>
      </w:r>
    </w:p>
    <w:p w:rsidR="002F4F18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 金    額：--元/組</w:t>
      </w:r>
    </w:p>
    <w:p w:rsidR="002F4F18" w:rsidRPr="00C034B9" w:rsidRDefault="002F4F18" w:rsidP="002F4F18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2F4F18" w:rsidRPr="00C034B9" w:rsidRDefault="002F4F18" w:rsidP="00E03052">
      <w:pPr>
        <w:spacing w:line="520" w:lineRule="exact"/>
        <w:rPr>
          <w:rFonts w:asciiTheme="minorEastAsia" w:hAnsiTheme="minor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2F4F18" w:rsidRPr="00C034B9" w:rsidSect="00E03052">
      <w:pgSz w:w="11906" w:h="16838"/>
      <w:pgMar w:top="1134" w:right="340" w:bottom="1134" w:left="3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A30" w:rsidRDefault="00744A30" w:rsidP="002F4F18">
      <w:r>
        <w:separator/>
      </w:r>
    </w:p>
  </w:endnote>
  <w:endnote w:type="continuationSeparator" w:id="0">
    <w:p w:rsidR="00744A30" w:rsidRDefault="00744A30" w:rsidP="002F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A30" w:rsidRDefault="00744A30" w:rsidP="002F4F18">
      <w:r>
        <w:separator/>
      </w:r>
    </w:p>
  </w:footnote>
  <w:footnote w:type="continuationSeparator" w:id="0">
    <w:p w:rsidR="00744A30" w:rsidRDefault="00744A30" w:rsidP="002F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78"/>
    <w:rsid w:val="002F4F18"/>
    <w:rsid w:val="00744A30"/>
    <w:rsid w:val="0081654C"/>
    <w:rsid w:val="00857878"/>
    <w:rsid w:val="00C034B9"/>
    <w:rsid w:val="00C968B1"/>
    <w:rsid w:val="00D13733"/>
    <w:rsid w:val="00E03052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8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87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F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4F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4F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8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87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F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4F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4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4F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sc-edu.com/product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ssc-edu.com/product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ssc-edu.com/products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0</TotalTime>
  <Pages>2</Pages>
  <Words>215</Words>
  <Characters>1230</Characters>
  <Application>Microsoft Office Word</Application>
  <DocSecurity>0</DocSecurity>
  <Lines>10</Lines>
  <Paragraphs>2</Paragraphs>
  <ScaleCrop>false</ScaleCrop>
  <Company>HOME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2019-08-05T00:54:00Z</dcterms:created>
  <dcterms:modified xsi:type="dcterms:W3CDTF">2019-08-05T00:54:00Z</dcterms:modified>
</cp:coreProperties>
</file>